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66A5" w14:textId="77777777" w:rsidR="00E97A1A" w:rsidRDefault="00E97A1A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945"/>
        <w:gridCol w:w="1470"/>
        <w:gridCol w:w="1470"/>
        <w:gridCol w:w="1890"/>
      </w:tblGrid>
      <w:tr w:rsidR="00E97A1A" w14:paraId="385616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5"/>
        </w:trPr>
        <w:tc>
          <w:tcPr>
            <w:tcW w:w="7980" w:type="dxa"/>
            <w:gridSpan w:val="6"/>
            <w:vAlign w:val="center"/>
          </w:tcPr>
          <w:p w14:paraId="6A9DB496" w14:textId="77777777" w:rsidR="00E97A1A" w:rsidRDefault="00E97A1A">
            <w:pPr>
              <w:spacing w:line="4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道路占用許可申請書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道路占用許可申請書</w:t>
            </w:r>
          </w:p>
          <w:p w14:paraId="3F25C704" w14:textId="77777777" w:rsidR="00E97A1A" w:rsidRDefault="00E97A1A">
            <w:pPr>
              <w:spacing w:line="4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750CD34" w14:textId="77777777" w:rsidR="00E97A1A" w:rsidRDefault="00E97A1A">
            <w:pPr>
              <w:spacing w:line="4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様</w:t>
            </w:r>
          </w:p>
          <w:p w14:paraId="61DD1B2E" w14:textId="77777777" w:rsidR="00E97A1A" w:rsidRDefault="00E97A1A">
            <w:pPr>
              <w:spacing w:line="4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住所又は所在地　　　　　　　　　　　　　</w:t>
            </w:r>
          </w:p>
          <w:p w14:paraId="7A68A500" w14:textId="77777777" w:rsidR="00E97A1A" w:rsidRDefault="00E97A1A">
            <w:pPr>
              <w:spacing w:line="4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電　　　　　話　　　　　　　　　　　　　</w:t>
            </w:r>
          </w:p>
          <w:p w14:paraId="1B8EE36B" w14:textId="77777777" w:rsidR="00E97A1A" w:rsidRDefault="00E97A1A">
            <w:pPr>
              <w:spacing w:line="41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氏名又は名称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氏名又は名称</w:t>
            </w:r>
            <w:r>
              <w:rPr>
                <w:rFonts w:hint="eastAsia"/>
                <w:snapToGrid w:val="0"/>
              </w:rPr>
              <w:t xml:space="preserve">　　　　　　　　　　　　　</w:t>
            </w:r>
          </w:p>
          <w:p w14:paraId="53B7416F" w14:textId="77777777" w:rsidR="00E97A1A" w:rsidRDefault="00E97A1A">
            <w:pPr>
              <w:spacing w:line="4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道路法第</w:t>
            </w:r>
            <w:r>
              <w:rPr>
                <w:snapToGrid w:val="0"/>
              </w:rPr>
              <w:t>32</w:t>
            </w:r>
            <w:r>
              <w:rPr>
                <w:rFonts w:hint="eastAsia"/>
                <w:snapToGrid w:val="0"/>
              </w:rPr>
              <w:t>条第１項の規定による道路の占用の許可を受けたいので、下記のとおり申請します。</w:t>
            </w:r>
          </w:p>
        </w:tc>
      </w:tr>
      <w:tr w:rsidR="00E97A1A" w14:paraId="7C4C32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5" w:type="dxa"/>
            <w:gridSpan w:val="2"/>
            <w:vAlign w:val="center"/>
          </w:tcPr>
          <w:p w14:paraId="59B15632" w14:textId="77777777" w:rsidR="00E97A1A" w:rsidRDefault="00E97A1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道路の占用の目的</w:t>
            </w:r>
          </w:p>
        </w:tc>
        <w:tc>
          <w:tcPr>
            <w:tcW w:w="5775" w:type="dxa"/>
            <w:gridSpan w:val="4"/>
            <w:vAlign w:val="center"/>
          </w:tcPr>
          <w:p w14:paraId="0344AA76" w14:textId="77777777" w:rsidR="00E97A1A" w:rsidRDefault="00E97A1A">
            <w:pPr>
              <w:rPr>
                <w:snapToGrid w:val="0"/>
              </w:rPr>
            </w:pPr>
          </w:p>
        </w:tc>
      </w:tr>
      <w:tr w:rsidR="00E97A1A" w14:paraId="514830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5" w:type="dxa"/>
            <w:gridSpan w:val="2"/>
            <w:vAlign w:val="center"/>
          </w:tcPr>
          <w:p w14:paraId="1242FCD1" w14:textId="77777777" w:rsidR="00E97A1A" w:rsidRDefault="00E97A1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道路の占用の期間</w:t>
            </w:r>
          </w:p>
        </w:tc>
        <w:tc>
          <w:tcPr>
            <w:tcW w:w="5775" w:type="dxa"/>
            <w:gridSpan w:val="4"/>
            <w:vAlign w:val="center"/>
          </w:tcPr>
          <w:p w14:paraId="2EE9900E" w14:textId="77777777" w:rsidR="00E97A1A" w:rsidRDefault="00E97A1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年　　月　　日まで　　日間</w:t>
            </w:r>
          </w:p>
        </w:tc>
      </w:tr>
      <w:tr w:rsidR="00E97A1A" w14:paraId="363081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5" w:type="dxa"/>
            <w:gridSpan w:val="2"/>
            <w:vMerge w:val="restart"/>
            <w:vAlign w:val="center"/>
          </w:tcPr>
          <w:p w14:paraId="59764FB6" w14:textId="77777777" w:rsidR="00E97A1A" w:rsidRDefault="00E97A1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道路の占用の場所</w:t>
            </w:r>
          </w:p>
        </w:tc>
        <w:tc>
          <w:tcPr>
            <w:tcW w:w="945" w:type="dxa"/>
            <w:vAlign w:val="center"/>
          </w:tcPr>
          <w:p w14:paraId="2ADCE6F7" w14:textId="77777777" w:rsidR="00E97A1A" w:rsidRDefault="00E97A1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4830" w:type="dxa"/>
            <w:gridSpan w:val="3"/>
            <w:vAlign w:val="center"/>
          </w:tcPr>
          <w:p w14:paraId="77955025" w14:textId="77777777" w:rsidR="00E97A1A" w:rsidRDefault="00E97A1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線　</w:t>
            </w:r>
          </w:p>
        </w:tc>
      </w:tr>
      <w:tr w:rsidR="00E97A1A" w14:paraId="50E4F5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5" w:type="dxa"/>
            <w:gridSpan w:val="2"/>
            <w:vMerge/>
            <w:vAlign w:val="center"/>
          </w:tcPr>
          <w:p w14:paraId="7DD36885" w14:textId="77777777" w:rsidR="00E97A1A" w:rsidRDefault="00E97A1A">
            <w:pPr>
              <w:rPr>
                <w:snapToGrid w:val="0"/>
              </w:rPr>
            </w:pPr>
          </w:p>
        </w:tc>
        <w:tc>
          <w:tcPr>
            <w:tcW w:w="5775" w:type="dxa"/>
            <w:gridSpan w:val="4"/>
            <w:vAlign w:val="center"/>
          </w:tcPr>
          <w:p w14:paraId="325DBB3E" w14:textId="77777777" w:rsidR="00E97A1A" w:rsidRDefault="00E97A1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小値賀町　　　　　　　郷　　　　　　　　　番地地先　</w:t>
            </w:r>
          </w:p>
        </w:tc>
      </w:tr>
      <w:tr w:rsidR="00E97A1A" w14:paraId="01FC9F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5" w:type="dxa"/>
            <w:gridSpan w:val="2"/>
            <w:vMerge w:val="restart"/>
            <w:vAlign w:val="center"/>
          </w:tcPr>
          <w:p w14:paraId="7ABDDB26" w14:textId="77777777" w:rsidR="00E97A1A" w:rsidRDefault="00E97A1A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工作物、物件又は施設</w:t>
            </w:r>
          </w:p>
        </w:tc>
        <w:tc>
          <w:tcPr>
            <w:tcW w:w="945" w:type="dxa"/>
            <w:vAlign w:val="center"/>
          </w:tcPr>
          <w:p w14:paraId="608D44C0" w14:textId="77777777" w:rsidR="00E97A1A" w:rsidRDefault="00E97A1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　造</w:t>
            </w:r>
          </w:p>
        </w:tc>
        <w:tc>
          <w:tcPr>
            <w:tcW w:w="4830" w:type="dxa"/>
            <w:gridSpan w:val="3"/>
            <w:vAlign w:val="center"/>
          </w:tcPr>
          <w:p w14:paraId="26937502" w14:textId="77777777" w:rsidR="00E97A1A" w:rsidRDefault="00E97A1A">
            <w:pPr>
              <w:rPr>
                <w:snapToGrid w:val="0"/>
              </w:rPr>
            </w:pPr>
          </w:p>
        </w:tc>
      </w:tr>
      <w:tr w:rsidR="00E97A1A" w14:paraId="2F2513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5" w:type="dxa"/>
            <w:gridSpan w:val="2"/>
            <w:vMerge/>
            <w:vAlign w:val="center"/>
          </w:tcPr>
          <w:p w14:paraId="538D24AB" w14:textId="77777777" w:rsidR="00E97A1A" w:rsidRDefault="00E97A1A">
            <w:pPr>
              <w:rPr>
                <w:snapToGrid w:val="0"/>
              </w:rPr>
            </w:pPr>
          </w:p>
        </w:tc>
        <w:tc>
          <w:tcPr>
            <w:tcW w:w="945" w:type="dxa"/>
            <w:vAlign w:val="center"/>
          </w:tcPr>
          <w:p w14:paraId="68C48FFC" w14:textId="77777777" w:rsidR="00E97A1A" w:rsidRDefault="00E97A1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面積等</w:t>
            </w:r>
          </w:p>
        </w:tc>
        <w:tc>
          <w:tcPr>
            <w:tcW w:w="1470" w:type="dxa"/>
            <w:vAlign w:val="center"/>
          </w:tcPr>
          <w:p w14:paraId="57D49B8D" w14:textId="77777777" w:rsidR="00E97A1A" w:rsidRDefault="00E97A1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面積　　　</w:t>
            </w:r>
            <w:r w:rsidR="00791DB4"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vAlign w:val="center"/>
          </w:tcPr>
          <w:p w14:paraId="1260445F" w14:textId="77777777" w:rsidR="00E97A1A" w:rsidRDefault="00E97A1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長さ　　　ｍ</w:t>
            </w:r>
          </w:p>
        </w:tc>
        <w:tc>
          <w:tcPr>
            <w:tcW w:w="1890" w:type="dxa"/>
            <w:vAlign w:val="center"/>
          </w:tcPr>
          <w:p w14:paraId="122BA351" w14:textId="77777777" w:rsidR="00E97A1A" w:rsidRDefault="00E97A1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幅又は径　　　ｍ</w:t>
            </w:r>
          </w:p>
        </w:tc>
      </w:tr>
      <w:tr w:rsidR="00E97A1A" w14:paraId="638E38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5" w:type="dxa"/>
            <w:gridSpan w:val="2"/>
            <w:vMerge/>
            <w:vAlign w:val="center"/>
          </w:tcPr>
          <w:p w14:paraId="3C735E81" w14:textId="77777777" w:rsidR="00E97A1A" w:rsidRDefault="00E97A1A">
            <w:pPr>
              <w:rPr>
                <w:snapToGrid w:val="0"/>
              </w:rPr>
            </w:pPr>
          </w:p>
        </w:tc>
        <w:tc>
          <w:tcPr>
            <w:tcW w:w="945" w:type="dxa"/>
            <w:vAlign w:val="center"/>
          </w:tcPr>
          <w:p w14:paraId="30FD45B8" w14:textId="77777777" w:rsidR="00E97A1A" w:rsidRDefault="00E97A1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　数</w:t>
            </w:r>
          </w:p>
        </w:tc>
        <w:tc>
          <w:tcPr>
            <w:tcW w:w="4830" w:type="dxa"/>
            <w:gridSpan w:val="3"/>
            <w:vAlign w:val="center"/>
          </w:tcPr>
          <w:p w14:paraId="7F6868ED" w14:textId="77777777" w:rsidR="00E97A1A" w:rsidRDefault="00E97A1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本、個　　　　</w:t>
            </w:r>
          </w:p>
        </w:tc>
      </w:tr>
      <w:tr w:rsidR="00E97A1A" w14:paraId="15FCBF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5" w:type="dxa"/>
            <w:gridSpan w:val="2"/>
            <w:vMerge/>
            <w:vAlign w:val="center"/>
          </w:tcPr>
          <w:p w14:paraId="6209DAA3" w14:textId="77777777" w:rsidR="00E97A1A" w:rsidRDefault="00E97A1A">
            <w:pPr>
              <w:rPr>
                <w:snapToGrid w:val="0"/>
              </w:rPr>
            </w:pPr>
          </w:p>
        </w:tc>
        <w:tc>
          <w:tcPr>
            <w:tcW w:w="945" w:type="dxa"/>
            <w:vAlign w:val="center"/>
          </w:tcPr>
          <w:p w14:paraId="2F157FB9" w14:textId="77777777" w:rsidR="00E97A1A" w:rsidRDefault="00E97A1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　さ</w:t>
            </w:r>
          </w:p>
        </w:tc>
        <w:tc>
          <w:tcPr>
            <w:tcW w:w="4830" w:type="dxa"/>
            <w:gridSpan w:val="3"/>
            <w:vAlign w:val="center"/>
          </w:tcPr>
          <w:p w14:paraId="66D1B43F" w14:textId="77777777" w:rsidR="00E97A1A" w:rsidRDefault="00E97A1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ｍ　　　　</w:t>
            </w:r>
          </w:p>
        </w:tc>
      </w:tr>
      <w:tr w:rsidR="00E97A1A" w14:paraId="0DC408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1C3D6AEC" w14:textId="77777777" w:rsidR="00E97A1A" w:rsidRDefault="00E97A1A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</w:t>
            </w:r>
          </w:p>
        </w:tc>
        <w:tc>
          <w:tcPr>
            <w:tcW w:w="1785" w:type="dxa"/>
            <w:vAlign w:val="center"/>
          </w:tcPr>
          <w:p w14:paraId="7B3BA4F7" w14:textId="77777777" w:rsidR="00E97A1A" w:rsidRDefault="00E97A1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実施の方法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実施の方法</w:t>
            </w:r>
          </w:p>
        </w:tc>
        <w:tc>
          <w:tcPr>
            <w:tcW w:w="5775" w:type="dxa"/>
            <w:gridSpan w:val="4"/>
            <w:vAlign w:val="center"/>
          </w:tcPr>
          <w:p w14:paraId="3A3491A4" w14:textId="77777777" w:rsidR="00E97A1A" w:rsidRDefault="00E97A1A">
            <w:pPr>
              <w:rPr>
                <w:snapToGrid w:val="0"/>
              </w:rPr>
            </w:pPr>
          </w:p>
        </w:tc>
      </w:tr>
      <w:tr w:rsidR="00E97A1A" w14:paraId="182504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34846B95" w14:textId="77777777" w:rsidR="00E97A1A" w:rsidRDefault="00E97A1A">
            <w:pPr>
              <w:rPr>
                <w:snapToGrid w:val="0"/>
              </w:rPr>
            </w:pPr>
          </w:p>
        </w:tc>
        <w:tc>
          <w:tcPr>
            <w:tcW w:w="1785" w:type="dxa"/>
            <w:vAlign w:val="center"/>
          </w:tcPr>
          <w:p w14:paraId="57200420" w14:textId="77777777" w:rsidR="00E97A1A" w:rsidRDefault="00E97A1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5775" w:type="dxa"/>
            <w:gridSpan w:val="4"/>
            <w:vAlign w:val="center"/>
          </w:tcPr>
          <w:p w14:paraId="024B2708" w14:textId="77777777" w:rsidR="00E97A1A" w:rsidRDefault="00E97A1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年　　月　　日まで　　日間</w:t>
            </w:r>
          </w:p>
        </w:tc>
      </w:tr>
      <w:tr w:rsidR="00E97A1A" w14:paraId="183636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5F2A4485" w14:textId="77777777" w:rsidR="00E97A1A" w:rsidRDefault="00E97A1A">
            <w:pPr>
              <w:rPr>
                <w:snapToGrid w:val="0"/>
              </w:rPr>
            </w:pPr>
          </w:p>
        </w:tc>
        <w:tc>
          <w:tcPr>
            <w:tcW w:w="1785" w:type="dxa"/>
            <w:vAlign w:val="center"/>
          </w:tcPr>
          <w:p w14:paraId="73937EA0" w14:textId="77777777" w:rsidR="00E97A1A" w:rsidRDefault="00E97A1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道路の復旧方法</w:t>
            </w:r>
          </w:p>
        </w:tc>
        <w:tc>
          <w:tcPr>
            <w:tcW w:w="5775" w:type="dxa"/>
            <w:gridSpan w:val="4"/>
            <w:vAlign w:val="center"/>
          </w:tcPr>
          <w:p w14:paraId="7C6DB7EF" w14:textId="77777777" w:rsidR="00E97A1A" w:rsidRDefault="00E97A1A">
            <w:pPr>
              <w:rPr>
                <w:snapToGrid w:val="0"/>
              </w:rPr>
            </w:pPr>
          </w:p>
        </w:tc>
      </w:tr>
      <w:tr w:rsidR="00E97A1A" w14:paraId="128254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05" w:type="dxa"/>
            <w:gridSpan w:val="2"/>
            <w:vAlign w:val="center"/>
          </w:tcPr>
          <w:p w14:paraId="72DF1F04" w14:textId="77777777" w:rsidR="00E97A1A" w:rsidRDefault="00E97A1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掘削面積等</w:t>
            </w:r>
          </w:p>
        </w:tc>
        <w:tc>
          <w:tcPr>
            <w:tcW w:w="5775" w:type="dxa"/>
            <w:gridSpan w:val="4"/>
            <w:vAlign w:val="center"/>
          </w:tcPr>
          <w:p w14:paraId="74B5D04A" w14:textId="77777777" w:rsidR="00E97A1A" w:rsidRDefault="00E97A1A">
            <w:pPr>
              <w:spacing w:line="3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　　　　　　　　　㎡　長さ　　　　　　　　　ｍ</w:t>
            </w:r>
          </w:p>
          <w:p w14:paraId="7E04A030" w14:textId="77777777" w:rsidR="00E97A1A" w:rsidRDefault="00E97A1A">
            <w:pPr>
              <w:spacing w:line="3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幅　　　　　　　　　　ｍ　深さ　　　　　　　　　ｍ</w:t>
            </w:r>
          </w:p>
        </w:tc>
      </w:tr>
      <w:tr w:rsidR="00E97A1A" w14:paraId="6EDFE5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5" w:type="dxa"/>
            <w:gridSpan w:val="2"/>
            <w:vAlign w:val="center"/>
          </w:tcPr>
          <w:p w14:paraId="2CF5CD27" w14:textId="77777777" w:rsidR="00E97A1A" w:rsidRDefault="00E97A1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路面の種類</w:t>
            </w:r>
          </w:p>
        </w:tc>
        <w:tc>
          <w:tcPr>
            <w:tcW w:w="5775" w:type="dxa"/>
            <w:gridSpan w:val="4"/>
            <w:vAlign w:val="center"/>
          </w:tcPr>
          <w:p w14:paraId="6CCC2622" w14:textId="77777777" w:rsidR="00E97A1A" w:rsidRDefault="00E97A1A">
            <w:pPr>
              <w:rPr>
                <w:snapToGrid w:val="0"/>
              </w:rPr>
            </w:pPr>
          </w:p>
        </w:tc>
      </w:tr>
      <w:tr w:rsidR="00E97A1A" w14:paraId="6903D4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205" w:type="dxa"/>
            <w:gridSpan w:val="2"/>
            <w:vAlign w:val="center"/>
          </w:tcPr>
          <w:p w14:paraId="1E7FE8A1" w14:textId="77777777" w:rsidR="00E97A1A" w:rsidRDefault="00E97A1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775" w:type="dxa"/>
            <w:gridSpan w:val="4"/>
            <w:vAlign w:val="center"/>
          </w:tcPr>
          <w:p w14:paraId="2C0C2568" w14:textId="77777777" w:rsidR="00E97A1A" w:rsidRDefault="00E97A1A">
            <w:pPr>
              <w:rPr>
                <w:snapToGrid w:val="0"/>
              </w:rPr>
            </w:pPr>
          </w:p>
        </w:tc>
      </w:tr>
    </w:tbl>
    <w:p w14:paraId="52ECFB08" w14:textId="77777777" w:rsidR="00E97A1A" w:rsidRDefault="00E97A1A">
      <w:pPr>
        <w:rPr>
          <w:snapToGrid w:val="0"/>
        </w:rPr>
      </w:pPr>
    </w:p>
    <w:sectPr w:rsidR="00E97A1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FAA0" w14:textId="77777777" w:rsidR="006A3789" w:rsidRDefault="006A3789">
      <w:r>
        <w:separator/>
      </w:r>
    </w:p>
  </w:endnote>
  <w:endnote w:type="continuationSeparator" w:id="0">
    <w:p w14:paraId="130042BA" w14:textId="77777777" w:rsidR="006A3789" w:rsidRDefault="006A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ACF9" w14:textId="77777777" w:rsidR="006A3789" w:rsidRDefault="006A3789">
      <w:r>
        <w:separator/>
      </w:r>
    </w:p>
  </w:footnote>
  <w:footnote w:type="continuationSeparator" w:id="0">
    <w:p w14:paraId="1E148231" w14:textId="77777777" w:rsidR="006A3789" w:rsidRDefault="006A3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7A1A"/>
    <w:rsid w:val="004E3FB0"/>
    <w:rsid w:val="005E7DB1"/>
    <w:rsid w:val="006A3789"/>
    <w:rsid w:val="00791DB4"/>
    <w:rsid w:val="00E97A1A"/>
    <w:rsid w:val="00F4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D3BF4"/>
  <w14:defaultImageDpi w14:val="0"/>
  <w15:docId w15:val="{A905F14B-FA91-47A3-98B6-982A6E97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布施谷</dc:creator>
  <cp:keywords/>
  <dc:description/>
  <cp:lastModifiedBy>kensetsuka09</cp:lastModifiedBy>
  <cp:revision>2</cp:revision>
  <cp:lastPrinted>2012-11-15T02:10:00Z</cp:lastPrinted>
  <dcterms:created xsi:type="dcterms:W3CDTF">2025-02-26T01:08:00Z</dcterms:created>
  <dcterms:modified xsi:type="dcterms:W3CDTF">2025-02-26T01:08:00Z</dcterms:modified>
</cp:coreProperties>
</file>